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9D4A" w14:textId="77777777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7D7B6845" wp14:editId="025C27AA">
            <wp:extent cx="2653200" cy="712800"/>
            <wp:effectExtent l="0" t="0" r="0" b="0"/>
            <wp:docPr id="2" name="Picture 2" descr="Oxford University Hospitals NHS Foundation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xford University Hospitals NHS Foundation Trust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4CBC9" w14:textId="77777777" w:rsidR="003D2241" w:rsidRDefault="003D2241" w:rsidP="003D2241">
      <w:pPr>
        <w:pStyle w:val="Heading1"/>
      </w:pPr>
      <w:r>
        <w:t>Kadoorie Institute Room Booking Form</w:t>
      </w:r>
    </w:p>
    <w:p w14:paraId="27F209FC" w14:textId="2F29CBA4" w:rsidR="003D2241" w:rsidRDefault="003D2241" w:rsidP="003D2241">
      <w:pPr>
        <w:pStyle w:val="Heading2"/>
      </w:pPr>
      <w:r>
        <w:t>PART A: ROOM BOOKING</w:t>
      </w:r>
    </w:p>
    <w:p w14:paraId="0B75C0D2" w14:textId="71762333" w:rsidR="003D2241" w:rsidRPr="00804C52" w:rsidRDefault="003D2241" w:rsidP="003D2241">
      <w:pPr>
        <w:rPr>
          <w:i/>
          <w:iCs/>
        </w:rPr>
      </w:pPr>
      <w:r w:rsidRPr="00804C52">
        <w:rPr>
          <w:i/>
          <w:iCs/>
        </w:rPr>
        <w:t xml:space="preserve">Please bring your </w:t>
      </w:r>
      <w:r w:rsidRPr="00804C52">
        <w:rPr>
          <w:b/>
          <w:bCs/>
          <w:i/>
          <w:iCs/>
        </w:rPr>
        <w:t>own laptop</w:t>
      </w:r>
      <w:r w:rsidRPr="00804C52">
        <w:rPr>
          <w:i/>
          <w:iCs/>
        </w:rPr>
        <w:t xml:space="preserve"> if teaching in the Lecture Theatre</w:t>
      </w:r>
      <w:r w:rsidR="00804C52" w:rsidRPr="00804C52">
        <w:rPr>
          <w:i/>
          <w:iCs/>
        </w:rPr>
        <w:t>.</w:t>
      </w:r>
    </w:p>
    <w:p w14:paraId="05248A65" w14:textId="2873BEB4" w:rsidR="003D2241" w:rsidRDefault="003D2241" w:rsidP="003D2241">
      <w:r w:rsidRPr="003D2241">
        <w:rPr>
          <w:b/>
          <w:bCs/>
        </w:rPr>
        <w:t>Date of teaching</w:t>
      </w:r>
      <w:r>
        <w:t>:</w:t>
      </w:r>
    </w:p>
    <w:p w14:paraId="12327C84" w14:textId="7B67CBBD" w:rsidR="003D2241" w:rsidRDefault="003D2241" w:rsidP="003D2241">
      <w:r w:rsidRPr="003D2241">
        <w:rPr>
          <w:b/>
          <w:bCs/>
        </w:rPr>
        <w:t>Title of teaching</w:t>
      </w:r>
      <w:r>
        <w:t>:</w:t>
      </w:r>
    </w:p>
    <w:p w14:paraId="69688B68" w14:textId="77777777" w:rsidR="00804C52" w:rsidRDefault="00804C52" w:rsidP="003D2241"/>
    <w:p w14:paraId="290A8743" w14:textId="222256DA" w:rsidR="003D2241" w:rsidRDefault="003D2241" w:rsidP="003D2241">
      <w:pPr>
        <w:rPr>
          <w:i/>
          <w:iCs/>
        </w:rPr>
      </w:pPr>
      <w:r w:rsidRPr="003D2241">
        <w:rPr>
          <w:b/>
          <w:bCs/>
        </w:rPr>
        <w:t>Start and finish time of teaching</w:t>
      </w:r>
      <w:r>
        <w:t>:</w:t>
      </w:r>
      <w:r>
        <w:br/>
      </w:r>
      <w:r w:rsidRPr="003D2241">
        <w:rPr>
          <w:i/>
          <w:iCs/>
        </w:rPr>
        <w:t>Please include any setting up or clearing away time you may need.</w:t>
      </w:r>
    </w:p>
    <w:p w14:paraId="5DC83CB2" w14:textId="77777777" w:rsidR="003D2241" w:rsidRPr="003D2241" w:rsidRDefault="003D2241" w:rsidP="003D2241"/>
    <w:p w14:paraId="60436685" w14:textId="66C0ADE6" w:rsidR="003D2241" w:rsidRPr="003D2241" w:rsidRDefault="003D2241" w:rsidP="003D2241">
      <w:pPr>
        <w:rPr>
          <w:i/>
          <w:iCs/>
        </w:rPr>
      </w:pPr>
      <w:r w:rsidRPr="003D2241">
        <w:rPr>
          <w:b/>
          <w:bCs/>
        </w:rPr>
        <w:t>Type of teaching</w:t>
      </w:r>
      <w:r>
        <w:rPr>
          <w:b/>
          <w:bCs/>
        </w:rPr>
        <w:t>:</w:t>
      </w:r>
      <w:r>
        <w:br/>
      </w:r>
      <w:r w:rsidRPr="003D2241">
        <w:rPr>
          <w:i/>
          <w:iCs/>
        </w:rPr>
        <w:t>This should describe the type of activity, e.g. ‘F1 training’ etc.</w:t>
      </w:r>
    </w:p>
    <w:p w14:paraId="3BDF94E8" w14:textId="77777777" w:rsidR="003D2241" w:rsidRDefault="003D2241" w:rsidP="003D2241"/>
    <w:p w14:paraId="3558C7A8" w14:textId="0B606233" w:rsidR="003D2241" w:rsidRDefault="003D2241" w:rsidP="003D2241">
      <w:r>
        <w:t>Which teaching room do you wish to book?</w:t>
      </w:r>
      <w:r>
        <w:tab/>
        <w:t xml:space="preserve">Please delete as appropriate  </w:t>
      </w:r>
    </w:p>
    <w:p w14:paraId="29F03B18" w14:textId="28A5DBBD" w:rsidR="003D2241" w:rsidRDefault="003D2241" w:rsidP="003D2241">
      <w:pPr>
        <w:ind w:left="720"/>
      </w:pPr>
      <w:r w:rsidRPr="003D2241">
        <w:rPr>
          <w:b/>
          <w:bCs/>
        </w:rPr>
        <w:t>Lecture Theatre</w:t>
      </w:r>
      <w:r>
        <w:tab/>
      </w:r>
      <w:r>
        <w:tab/>
        <w:t xml:space="preserve">Yes / No </w:t>
      </w:r>
    </w:p>
    <w:p w14:paraId="0017D101" w14:textId="0457FEB7" w:rsidR="003D2241" w:rsidRDefault="003D2241" w:rsidP="003D2241">
      <w:pPr>
        <w:ind w:left="720"/>
      </w:pPr>
      <w:r w:rsidRPr="003D2241">
        <w:rPr>
          <w:b/>
          <w:bCs/>
        </w:rPr>
        <w:t>Practical room large</w:t>
      </w:r>
      <w:r>
        <w:tab/>
      </w:r>
      <w:r>
        <w:tab/>
        <w:t>Yes / No</w:t>
      </w:r>
    </w:p>
    <w:p w14:paraId="2CB9B934" w14:textId="5DE5F0C8" w:rsidR="003D2241" w:rsidRDefault="003D2241" w:rsidP="003D2241">
      <w:pPr>
        <w:ind w:left="720"/>
      </w:pPr>
      <w:r w:rsidRPr="003D2241">
        <w:rPr>
          <w:b/>
          <w:bCs/>
        </w:rPr>
        <w:t>Practical room small</w:t>
      </w:r>
      <w:r>
        <w:tab/>
      </w:r>
      <w:r>
        <w:tab/>
        <w:t>Yes / No</w:t>
      </w:r>
    </w:p>
    <w:p w14:paraId="42D82C38" w14:textId="28D8CA3B" w:rsidR="003D2241" w:rsidRDefault="003D2241" w:rsidP="003D2241">
      <w:r w:rsidRPr="003D2241">
        <w:rPr>
          <w:b/>
          <w:bCs/>
        </w:rPr>
        <w:t>Please state your Group / Team / Organisation</w:t>
      </w:r>
      <w:r>
        <w:t xml:space="preserve">: </w:t>
      </w:r>
      <w:r>
        <w:br/>
      </w:r>
      <w:r w:rsidRPr="003D2241">
        <w:rPr>
          <w:i/>
          <w:iCs/>
        </w:rPr>
        <w:t>Example: AICU, Resus</w:t>
      </w:r>
    </w:p>
    <w:p w14:paraId="3E54CBDF" w14:textId="77777777" w:rsidR="003D2241" w:rsidRDefault="003D2241" w:rsidP="003D2241"/>
    <w:p w14:paraId="561DF47E" w14:textId="77777777" w:rsidR="003D2241" w:rsidRDefault="003D2241" w:rsidP="003D2241">
      <w:pPr>
        <w:pStyle w:val="Heading2"/>
      </w:pPr>
      <w:r>
        <w:t>PART B: CONTACT DETAILS</w:t>
      </w:r>
    </w:p>
    <w:p w14:paraId="206CAE91" w14:textId="1FD2F9E0" w:rsidR="003D2241" w:rsidRDefault="003D2241" w:rsidP="003D2241">
      <w:r w:rsidRPr="000B33E2">
        <w:rPr>
          <w:b/>
          <w:bCs/>
        </w:rPr>
        <w:t>Organiser contact name</w:t>
      </w:r>
      <w:r>
        <w:t>:</w:t>
      </w:r>
    </w:p>
    <w:p w14:paraId="0471A20F" w14:textId="2B35D6C5" w:rsidR="003D2241" w:rsidRPr="000B33E2" w:rsidRDefault="003D2241" w:rsidP="003D2241">
      <w:pPr>
        <w:rPr>
          <w:b/>
          <w:bCs/>
        </w:rPr>
      </w:pPr>
      <w:r w:rsidRPr="000B33E2">
        <w:rPr>
          <w:b/>
          <w:bCs/>
        </w:rPr>
        <w:t>Full address</w:t>
      </w:r>
      <w:r w:rsidR="000B33E2">
        <w:rPr>
          <w:b/>
          <w:bCs/>
        </w:rPr>
        <w:t xml:space="preserve"> </w:t>
      </w:r>
      <w:r w:rsidRPr="000B33E2">
        <w:rPr>
          <w:b/>
          <w:bCs/>
        </w:rPr>
        <w:t>/</w:t>
      </w:r>
      <w:r w:rsidR="000B33E2">
        <w:rPr>
          <w:b/>
          <w:bCs/>
        </w:rPr>
        <w:t xml:space="preserve"> </w:t>
      </w:r>
      <w:r w:rsidRPr="000B33E2">
        <w:rPr>
          <w:b/>
          <w:bCs/>
        </w:rPr>
        <w:t>department</w:t>
      </w:r>
      <w:r w:rsidR="000B33E2">
        <w:rPr>
          <w:b/>
          <w:bCs/>
        </w:rPr>
        <w:t xml:space="preserve"> </w:t>
      </w:r>
      <w:r w:rsidRPr="000B33E2">
        <w:rPr>
          <w:b/>
          <w:bCs/>
        </w:rPr>
        <w:t>/</w:t>
      </w:r>
      <w:r w:rsidR="000B33E2">
        <w:rPr>
          <w:b/>
          <w:bCs/>
        </w:rPr>
        <w:t xml:space="preserve"> </w:t>
      </w:r>
      <w:r w:rsidRPr="000B33E2">
        <w:rPr>
          <w:b/>
          <w:bCs/>
        </w:rPr>
        <w:t>ward</w:t>
      </w:r>
      <w:r w:rsidR="000B33E2" w:rsidRPr="000B33E2">
        <w:t>:</w:t>
      </w:r>
    </w:p>
    <w:p w14:paraId="65A4A58E" w14:textId="77777777" w:rsidR="003D2241" w:rsidRDefault="003D2241" w:rsidP="003D2241"/>
    <w:p w14:paraId="564C9B9A" w14:textId="1B921622" w:rsidR="003D2241" w:rsidRDefault="003D2241" w:rsidP="003D2241">
      <w:r w:rsidRPr="000B33E2">
        <w:rPr>
          <w:b/>
          <w:bCs/>
        </w:rPr>
        <w:t>Telephone number</w:t>
      </w:r>
      <w:r>
        <w:t>:</w:t>
      </w:r>
    </w:p>
    <w:p w14:paraId="4170C2E6" w14:textId="4B94A698" w:rsidR="003D2241" w:rsidRDefault="003D2241" w:rsidP="003D2241">
      <w:r w:rsidRPr="000B33E2">
        <w:rPr>
          <w:b/>
          <w:bCs/>
        </w:rPr>
        <w:t>Email address</w:t>
      </w:r>
      <w:r>
        <w:t>:</w:t>
      </w:r>
    </w:p>
    <w:p w14:paraId="790A2A4A" w14:textId="463BE102" w:rsidR="003D2241" w:rsidRDefault="004B782E" w:rsidP="004B782E">
      <w:pPr>
        <w:tabs>
          <w:tab w:val="left" w:pos="3767"/>
        </w:tabs>
      </w:pPr>
      <w:r>
        <w:tab/>
      </w:r>
    </w:p>
    <w:p w14:paraId="271B4B94" w14:textId="6DBDE491" w:rsidR="003D2241" w:rsidRDefault="003D2241" w:rsidP="003D2241">
      <w:r w:rsidRPr="003D2241">
        <w:rPr>
          <w:b/>
          <w:bCs/>
        </w:rPr>
        <w:lastRenderedPageBreak/>
        <w:t>COST Centre</w:t>
      </w:r>
      <w:r>
        <w:rPr>
          <w:b/>
          <w:bCs/>
        </w:rPr>
        <w:t xml:space="preserve"> Code (</w:t>
      </w:r>
      <w:r w:rsidRPr="003D2241">
        <w:rPr>
          <w:b/>
          <w:bCs/>
        </w:rPr>
        <w:t>A</w:t>
      </w:r>
      <w:r>
        <w:rPr>
          <w:b/>
          <w:bCs/>
        </w:rPr>
        <w:t xml:space="preserve"> </w:t>
      </w:r>
      <w:r w:rsidRPr="003D2241">
        <w:rPr>
          <w:b/>
          <w:bCs/>
        </w:rPr>
        <w:t>+ five digits</w:t>
      </w:r>
      <w:r>
        <w:rPr>
          <w:b/>
          <w:bCs/>
        </w:rPr>
        <w:t>)</w:t>
      </w:r>
      <w:r>
        <w:t>:</w:t>
      </w:r>
      <w:r>
        <w:br/>
      </w:r>
      <w:r w:rsidRPr="003D2241">
        <w:rPr>
          <w:i/>
          <w:iCs/>
        </w:rPr>
        <w:t>If you have a Charitable Funds account, please give us the Ward name and CF Account No., e.g. ‘Daisy Ward CF 0444’ – only if you are being charged.</w:t>
      </w:r>
    </w:p>
    <w:p w14:paraId="5D2F409C" w14:textId="5CD363DA" w:rsidR="003D2241" w:rsidRDefault="003D2241" w:rsidP="003D2241">
      <w:r w:rsidRPr="003D2241">
        <w:rPr>
          <w:b/>
          <w:bCs/>
        </w:rPr>
        <w:t>Alternative contact details</w:t>
      </w:r>
      <w:r>
        <w:rPr>
          <w:b/>
          <w:bCs/>
        </w:rPr>
        <w:t>:</w:t>
      </w:r>
      <w:r>
        <w:br/>
      </w:r>
      <w:r w:rsidRPr="003D2241">
        <w:rPr>
          <w:i/>
          <w:iCs/>
        </w:rPr>
        <w:t>In case the above-named contact is on leave</w:t>
      </w:r>
    </w:p>
    <w:p w14:paraId="33CFFD16" w14:textId="77777777" w:rsidR="003D2241" w:rsidRDefault="003D2241" w:rsidP="003D2241"/>
    <w:p w14:paraId="052AA47C" w14:textId="3517E387" w:rsidR="003D2241" w:rsidRDefault="003D2241" w:rsidP="003D2241">
      <w:r w:rsidRPr="003D2241">
        <w:rPr>
          <w:b/>
          <w:bCs/>
        </w:rPr>
        <w:t>Address for invoice</w:t>
      </w:r>
      <w:r>
        <w:t xml:space="preserve"> (if different from the address above):</w:t>
      </w:r>
    </w:p>
    <w:p w14:paraId="0A899C8F" w14:textId="77777777" w:rsidR="003D2241" w:rsidRDefault="003D2241" w:rsidP="003D2241"/>
    <w:p w14:paraId="5257DB7C" w14:textId="7558E108" w:rsidR="003D2241" w:rsidRDefault="003D2241" w:rsidP="00F736E9">
      <w:r w:rsidRPr="003D2241">
        <w:rPr>
          <w:b/>
          <w:bCs/>
        </w:rPr>
        <w:t>Purchase Order Number</w:t>
      </w:r>
      <w:r>
        <w:t>:</w:t>
      </w:r>
      <w:r>
        <w:br/>
        <w:t>If relevant and you wish us to quote when invoicing:</w:t>
      </w:r>
    </w:p>
    <w:p w14:paraId="084742C3" w14:textId="4DEB944B" w:rsidR="003D2241" w:rsidRDefault="003D2241" w:rsidP="004578C5">
      <w:pPr>
        <w:pStyle w:val="Heading2"/>
      </w:pPr>
      <w:r>
        <w:t>PART C: A</w:t>
      </w:r>
      <w:r w:rsidR="004B782E">
        <w:t>GREEMENT</w:t>
      </w:r>
    </w:p>
    <w:p w14:paraId="610D5BB0" w14:textId="3143B848" w:rsidR="003D2241" w:rsidRDefault="003D2241" w:rsidP="003D2241">
      <w:r>
        <w:t>I have read, understand and agree to be bound to the Terms and Conditions and the information on behalf of my organisation</w:t>
      </w:r>
      <w:r w:rsidR="000D2F53">
        <w:t xml:space="preserve"> </w:t>
      </w:r>
      <w:r>
        <w:t>/</w:t>
      </w:r>
      <w:r w:rsidR="000D2F53">
        <w:t xml:space="preserve"> </w:t>
      </w:r>
      <w:r>
        <w:t>company</w:t>
      </w:r>
      <w:r w:rsidR="000D2F53">
        <w:t xml:space="preserve"> </w:t>
      </w:r>
      <w:r>
        <w:t>/</w:t>
      </w:r>
      <w:r w:rsidR="000D2F53">
        <w:t xml:space="preserve"> </w:t>
      </w:r>
      <w:r>
        <w:t>department</w:t>
      </w:r>
      <w:r w:rsidR="000D2F53">
        <w:t xml:space="preserve"> </w:t>
      </w:r>
      <w:r>
        <w:t>/</w:t>
      </w:r>
      <w:r w:rsidR="000D2F53">
        <w:t xml:space="preserve"> </w:t>
      </w:r>
      <w:r>
        <w:t>ward etc.</w:t>
      </w:r>
    </w:p>
    <w:p w14:paraId="3C70D8EF" w14:textId="77777777" w:rsidR="000D2F53" w:rsidRDefault="003D2241" w:rsidP="003D2241">
      <w:r w:rsidRPr="000D2F53">
        <w:rPr>
          <w:b/>
          <w:bCs/>
        </w:rPr>
        <w:t xml:space="preserve">Name </w:t>
      </w:r>
      <w:r w:rsidRPr="000B33E2">
        <w:rPr>
          <w:i/>
          <w:iCs/>
        </w:rPr>
        <w:t>(please print)</w:t>
      </w:r>
      <w:r w:rsidR="000D2F53">
        <w:t>:</w:t>
      </w:r>
    </w:p>
    <w:p w14:paraId="588362C7" w14:textId="173AC6A8" w:rsidR="003D2241" w:rsidRDefault="003D2241" w:rsidP="003D2241">
      <w:r w:rsidRPr="000D2F53">
        <w:rPr>
          <w:b/>
          <w:bCs/>
        </w:rPr>
        <w:t>Date</w:t>
      </w:r>
      <w:r w:rsidR="000D2F53">
        <w:t>:</w:t>
      </w:r>
    </w:p>
    <w:p w14:paraId="43713F17" w14:textId="07C6B0BF" w:rsidR="003D2241" w:rsidRDefault="003D2241" w:rsidP="003D2241">
      <w:r w:rsidRPr="000D2F53">
        <w:rPr>
          <w:b/>
          <w:bCs/>
        </w:rPr>
        <w:t>Signature</w:t>
      </w:r>
      <w:r w:rsidR="000D2F53">
        <w:t>:</w:t>
      </w:r>
    </w:p>
    <w:p w14:paraId="6A0ED5D8" w14:textId="77777777" w:rsidR="003D2241" w:rsidRDefault="003D2241" w:rsidP="003D2241"/>
    <w:p w14:paraId="043B357E" w14:textId="77777777" w:rsidR="000D2F53" w:rsidRDefault="003D2241" w:rsidP="003D2241">
      <w:r>
        <w:t xml:space="preserve">Please be aware, bookings are only confirmed once all the relevant parts been filled in, signed, and </w:t>
      </w:r>
      <w:proofErr w:type="gramStart"/>
      <w:r>
        <w:t>returned back</w:t>
      </w:r>
      <w:proofErr w:type="gramEnd"/>
      <w:r>
        <w:t xml:space="preserve"> to us within </w:t>
      </w:r>
      <w:r w:rsidRPr="000B33E2">
        <w:rPr>
          <w:b/>
          <w:bCs/>
        </w:rPr>
        <w:t>14 days</w:t>
      </w:r>
      <w:r>
        <w:t xml:space="preserve"> of receiving the form.</w:t>
      </w:r>
    </w:p>
    <w:p w14:paraId="562EB734" w14:textId="6E7FDE44" w:rsidR="003D2241" w:rsidRDefault="003D2241" w:rsidP="003D2241">
      <w:r>
        <w:t xml:space="preserve">Please make sure you read all the terms and conditions before you sign the form. Provisional bookings will be held for </w:t>
      </w:r>
      <w:r w:rsidRPr="000B33E2">
        <w:rPr>
          <w:b/>
          <w:bCs/>
        </w:rPr>
        <w:t>48 hours only</w:t>
      </w:r>
      <w:r>
        <w:t xml:space="preserve"> following which we reserve the right to re-let the room.</w:t>
      </w:r>
    </w:p>
    <w:p w14:paraId="4ACD1D26" w14:textId="77777777" w:rsidR="00344537" w:rsidRDefault="003D2241" w:rsidP="003D2241">
      <w:r>
        <w:t>All details are below. If you have any questions regarding this form or bookings confirmed, then please don’t hesitate to contact us.</w:t>
      </w:r>
    </w:p>
    <w:p w14:paraId="37470A8E" w14:textId="610B2B52" w:rsidR="00344537" w:rsidRDefault="00344537" w:rsidP="00344537">
      <w:r w:rsidRPr="00344537">
        <w:rPr>
          <w:b/>
          <w:bCs/>
        </w:rPr>
        <w:t>Kadoorie Institute for Trauma, Emergency and Critical Care</w:t>
      </w:r>
      <w:r>
        <w:br/>
        <w:t>Level 3, John Radcliffe Hospital</w:t>
      </w:r>
      <w:r>
        <w:br/>
        <w:t>Headley Way</w:t>
      </w:r>
      <w:r>
        <w:br/>
        <w:t>Headington</w:t>
      </w:r>
      <w:r>
        <w:br/>
        <w:t>Oxford OX3 9DU</w:t>
      </w:r>
      <w:r>
        <w:br/>
        <w:t>UK</w:t>
      </w:r>
    </w:p>
    <w:p w14:paraId="52702DDC" w14:textId="4E07750D" w:rsidR="00344537" w:rsidRPr="00344537" w:rsidRDefault="00344537" w:rsidP="00344537">
      <w:pPr>
        <w:rPr>
          <w:b/>
          <w:bCs/>
        </w:rPr>
      </w:pPr>
      <w:r>
        <w:t>Tel</w:t>
      </w:r>
      <w:r w:rsidRPr="00344537">
        <w:rPr>
          <w:b/>
          <w:bCs/>
        </w:rPr>
        <w:t>: +44 (0) 1865 223101</w:t>
      </w:r>
    </w:p>
    <w:p w14:paraId="4D01FC0D" w14:textId="098DBD79" w:rsidR="00344537" w:rsidRDefault="00344537" w:rsidP="00344537">
      <w:r>
        <w:t xml:space="preserve">Email: </w:t>
      </w:r>
      <w:hyperlink r:id="rId12" w:history="1">
        <w:r w:rsidRPr="00B17961">
          <w:rPr>
            <w:rStyle w:val="Hyperlink"/>
          </w:rPr>
          <w:t>kadoorie.centre@ouh.nhs.uk</w:t>
        </w:r>
      </w:hyperlink>
    </w:p>
    <w:p w14:paraId="2D878BDF" w14:textId="3DF8B6E8" w:rsidR="000D2F53" w:rsidRDefault="00344537" w:rsidP="00344537">
      <w:r>
        <w:t xml:space="preserve">Website: </w:t>
      </w:r>
      <w:hyperlink r:id="rId13" w:history="1">
        <w:r w:rsidRPr="00B17961">
          <w:rPr>
            <w:rStyle w:val="Hyperlink"/>
          </w:rPr>
          <w:t>www.ouh.nhs.uk/kadoorie</w:t>
        </w:r>
      </w:hyperlink>
    </w:p>
    <w:sectPr w:rsidR="000D2F53" w:rsidSect="00B829D5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2D0E" w14:textId="77777777" w:rsidR="001B421C" w:rsidRDefault="001B421C" w:rsidP="002D538D">
      <w:pPr>
        <w:spacing w:after="0" w:line="240" w:lineRule="auto"/>
      </w:pPr>
      <w:r>
        <w:separator/>
      </w:r>
    </w:p>
  </w:endnote>
  <w:endnote w:type="continuationSeparator" w:id="0">
    <w:p w14:paraId="78598E72" w14:textId="77777777" w:rsidR="001B421C" w:rsidRDefault="001B421C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09E5" w14:textId="1192C8A0" w:rsidR="006414C5" w:rsidRDefault="003D2241" w:rsidP="003D2241">
    <w:pPr>
      <w:pStyle w:val="Footer"/>
    </w:pPr>
    <w:r w:rsidRPr="003D2241">
      <w:t>Kadoorie Institute Room Booking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C6B2" w14:textId="77777777" w:rsidR="001B421C" w:rsidRDefault="001B421C" w:rsidP="002D538D">
      <w:pPr>
        <w:spacing w:after="0" w:line="240" w:lineRule="auto"/>
      </w:pPr>
      <w:r>
        <w:separator/>
      </w:r>
    </w:p>
  </w:footnote>
  <w:footnote w:type="continuationSeparator" w:id="0">
    <w:p w14:paraId="4E9B57DF" w14:textId="77777777" w:rsidR="001B421C" w:rsidRDefault="001B421C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2"/>
    <w:rsid w:val="000360E9"/>
    <w:rsid w:val="000364E4"/>
    <w:rsid w:val="0004613D"/>
    <w:rsid w:val="00047044"/>
    <w:rsid w:val="00067670"/>
    <w:rsid w:val="00087C39"/>
    <w:rsid w:val="00093CC4"/>
    <w:rsid w:val="000B158E"/>
    <w:rsid w:val="000B33E2"/>
    <w:rsid w:val="000C36C6"/>
    <w:rsid w:val="000C4BD5"/>
    <w:rsid w:val="000D2F53"/>
    <w:rsid w:val="000E4BD9"/>
    <w:rsid w:val="000F3ED0"/>
    <w:rsid w:val="0014503A"/>
    <w:rsid w:val="00153571"/>
    <w:rsid w:val="001A476E"/>
    <w:rsid w:val="001B421C"/>
    <w:rsid w:val="0021719E"/>
    <w:rsid w:val="00254BBA"/>
    <w:rsid w:val="0028526F"/>
    <w:rsid w:val="002A7522"/>
    <w:rsid w:val="002B09FE"/>
    <w:rsid w:val="002C00BA"/>
    <w:rsid w:val="002D538D"/>
    <w:rsid w:val="002E3979"/>
    <w:rsid w:val="002E4276"/>
    <w:rsid w:val="003060F8"/>
    <w:rsid w:val="0031245C"/>
    <w:rsid w:val="003328FA"/>
    <w:rsid w:val="00344537"/>
    <w:rsid w:val="00354754"/>
    <w:rsid w:val="0035677E"/>
    <w:rsid w:val="00373332"/>
    <w:rsid w:val="003D2241"/>
    <w:rsid w:val="003E05F1"/>
    <w:rsid w:val="00415084"/>
    <w:rsid w:val="004578C5"/>
    <w:rsid w:val="0046713F"/>
    <w:rsid w:val="0048078F"/>
    <w:rsid w:val="004B2012"/>
    <w:rsid w:val="004B782E"/>
    <w:rsid w:val="004F0493"/>
    <w:rsid w:val="00520F5E"/>
    <w:rsid w:val="00536511"/>
    <w:rsid w:val="00537446"/>
    <w:rsid w:val="00537781"/>
    <w:rsid w:val="00551408"/>
    <w:rsid w:val="00583640"/>
    <w:rsid w:val="00596E71"/>
    <w:rsid w:val="005B20D5"/>
    <w:rsid w:val="005C6E93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B4A62"/>
    <w:rsid w:val="006C2566"/>
    <w:rsid w:val="00706FC9"/>
    <w:rsid w:val="00723B03"/>
    <w:rsid w:val="00726F95"/>
    <w:rsid w:val="007609DF"/>
    <w:rsid w:val="007845E1"/>
    <w:rsid w:val="007D2F44"/>
    <w:rsid w:val="00804C52"/>
    <w:rsid w:val="00811845"/>
    <w:rsid w:val="00816B16"/>
    <w:rsid w:val="00820310"/>
    <w:rsid w:val="00830EE4"/>
    <w:rsid w:val="008506BB"/>
    <w:rsid w:val="00851EC1"/>
    <w:rsid w:val="008C6319"/>
    <w:rsid w:val="008D291B"/>
    <w:rsid w:val="008D4AC0"/>
    <w:rsid w:val="008E6D9C"/>
    <w:rsid w:val="008F1626"/>
    <w:rsid w:val="008F2C28"/>
    <w:rsid w:val="008F5AE4"/>
    <w:rsid w:val="00921F88"/>
    <w:rsid w:val="00923FC2"/>
    <w:rsid w:val="00927554"/>
    <w:rsid w:val="00945021"/>
    <w:rsid w:val="009475C3"/>
    <w:rsid w:val="00961B38"/>
    <w:rsid w:val="009C78A0"/>
    <w:rsid w:val="009F4F6B"/>
    <w:rsid w:val="00A060E7"/>
    <w:rsid w:val="00A14476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73BE"/>
    <w:rsid w:val="00B829D5"/>
    <w:rsid w:val="00BE3B24"/>
    <w:rsid w:val="00BF601D"/>
    <w:rsid w:val="00C5180E"/>
    <w:rsid w:val="00C703D3"/>
    <w:rsid w:val="00C7118F"/>
    <w:rsid w:val="00CA618E"/>
    <w:rsid w:val="00CD4CCA"/>
    <w:rsid w:val="00CE1118"/>
    <w:rsid w:val="00D736F6"/>
    <w:rsid w:val="00D762EF"/>
    <w:rsid w:val="00DA56AA"/>
    <w:rsid w:val="00DB12BC"/>
    <w:rsid w:val="00DC66A8"/>
    <w:rsid w:val="00DE110C"/>
    <w:rsid w:val="00E22A81"/>
    <w:rsid w:val="00E56C36"/>
    <w:rsid w:val="00E60903"/>
    <w:rsid w:val="00EB0283"/>
    <w:rsid w:val="00F162B7"/>
    <w:rsid w:val="00F33E1D"/>
    <w:rsid w:val="00F6044F"/>
    <w:rsid w:val="00F67EC1"/>
    <w:rsid w:val="00F736E9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AD11C5"/>
  <w15:docId w15:val="{991E53BB-DBDC-4EE8-9F25-6EA255A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uh.nhs.uk/kadoor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doorie.centre@ouh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t\Desktop\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C045382E0E449AEE29DC90F4F819D" ma:contentTypeVersion="6" ma:contentTypeDescription="Create a new document." ma:contentTypeScope="" ma:versionID="53b6054553966578480ede8bc8ed4d84">
  <xsd:schema xmlns:xsd="http://www.w3.org/2001/XMLSchema" xmlns:xs="http://www.w3.org/2001/XMLSchema" xmlns:p="http://schemas.microsoft.com/office/2006/metadata/properties" xmlns:ns2="a2e1e485-1059-4fb2-83c5-871348f2e7c5" targetNamespace="http://schemas.microsoft.com/office/2006/metadata/properties" ma:root="true" ma:fieldsID="dd64462e44aef1bde7b9ba9bba23638c" ns2:_="">
    <xsd:import namespace="a2e1e485-1059-4fb2-83c5-871348f2e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_x0020_Date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1e485-1059-4fb2-83c5-871348f2e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_x0020_Date" ma:index="11" ma:displayName="Review Date" ma:format="DateOnly" ma:internalName="Review_x0020_Dat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a2e1e485-1059-4fb2-83c5-871348f2e7c5">2024-07-24T23:00:00+00:00</Review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FA31A-4BB7-47C8-AD09-7BE67523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1e485-1059-4fb2-83c5-871348f2e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7C9401-97ED-46AA-84CE-BCE7A23A5E4E}">
  <ds:schemaRefs>
    <ds:schemaRef ds:uri="http://schemas.microsoft.com/office/2006/metadata/properties"/>
    <ds:schemaRef ds:uri="http://schemas.microsoft.com/office/infopath/2007/PartnerControls"/>
    <ds:schemaRef ds:uri="a2e1e485-1059-4fb2-83c5-871348f2e7c5"/>
  </ds:schemaRefs>
</ds:datastoreItem>
</file>

<file path=customXml/itemProps4.xml><?xml version="1.0" encoding="utf-8"?>
<ds:datastoreItem xmlns:ds="http://schemas.openxmlformats.org/officeDocument/2006/customXml" ds:itemID="{7670F32E-F8A5-43E0-A2B9-AB7BEDB7C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</Template>
  <TotalTime>1</TotalTime>
  <Pages>2</Pages>
  <Words>391</Words>
  <Characters>1721</Characters>
  <Application>Microsoft Office Word</Application>
  <DocSecurity>0</DocSecurity>
  <Lines>172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Kadoorie Institute Room Booking Form</vt:lpstr>
    </vt:vector>
  </TitlesOfParts>
  <Company>NHS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Kadoorie Institute Room Booking Form</dc:title>
  <dc:creator>Oxford University Hospitals</dc:creator>
  <cp:lastModifiedBy>Bonney, Frances (RTH) OUH</cp:lastModifiedBy>
  <cp:revision>2</cp:revision>
  <dcterms:created xsi:type="dcterms:W3CDTF">2026-01-26T13:54:00Z</dcterms:created>
  <dcterms:modified xsi:type="dcterms:W3CDTF">2026-01-26T13:54:00Z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0x01010032AC045382E0E449AEE29DC90F4F819D</vt:lpwstr>
  </property>
</Properties>
</file>