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9D4A" w14:textId="77777777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7D7B6845" wp14:editId="025C27AA">
            <wp:extent cx="2653200" cy="712800"/>
            <wp:effectExtent l="0" t="0" r="0" b="0"/>
            <wp:docPr id="2" name="Picture 2" descr="Oxford University Hospitals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xford University Hospitals NHS Foundation Trust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FBE90" w14:textId="2E213B4E" w:rsidR="007A154A" w:rsidRDefault="007A154A" w:rsidP="007A154A">
      <w:pPr>
        <w:pStyle w:val="Title"/>
      </w:pPr>
      <w:r>
        <w:t>Pituitary Multidisciplinary Team Meeting</w:t>
      </w:r>
    </w:p>
    <w:p w14:paraId="22AAC19D" w14:textId="07907854" w:rsidR="007A154A" w:rsidRDefault="007A154A" w:rsidP="007A154A">
      <w:pPr>
        <w:pStyle w:val="Heading1"/>
      </w:pPr>
      <w:r>
        <w:t>Referral Proforma</w:t>
      </w:r>
    </w:p>
    <w:p w14:paraId="5341D5D6" w14:textId="77777777" w:rsidR="007A154A" w:rsidRDefault="007A154A" w:rsidP="007A154A"/>
    <w:p w14:paraId="240039E3" w14:textId="4C64D4BB" w:rsidR="007A154A" w:rsidRDefault="007A154A" w:rsidP="007A154A">
      <w:r>
        <w:t>Patient's name:</w:t>
      </w:r>
    </w:p>
    <w:p w14:paraId="625B2B47" w14:textId="67A05EA0" w:rsidR="007A154A" w:rsidRDefault="007A154A" w:rsidP="007A154A">
      <w:r>
        <w:t xml:space="preserve">Hospital number: </w:t>
      </w:r>
    </w:p>
    <w:p w14:paraId="0F2D0665" w14:textId="0E5B1A56" w:rsidR="007A154A" w:rsidRDefault="007A154A" w:rsidP="007A154A">
      <w:r>
        <w:t>NHS number:</w:t>
      </w:r>
    </w:p>
    <w:p w14:paraId="2BACE1EF" w14:textId="580E1288" w:rsidR="007A154A" w:rsidRDefault="007A154A" w:rsidP="007A154A">
      <w:r>
        <w:t xml:space="preserve">Date of birth (age): </w:t>
      </w:r>
      <w:r>
        <w:tab/>
      </w:r>
    </w:p>
    <w:p w14:paraId="2184E7C8" w14:textId="2EE9DB93" w:rsidR="007A154A" w:rsidRDefault="007A154A" w:rsidP="007A154A">
      <w:r>
        <w:t xml:space="preserve">Local hospital / Post code: </w:t>
      </w:r>
    </w:p>
    <w:p w14:paraId="76673B9A" w14:textId="1FB54CA9" w:rsidR="007A154A" w:rsidRDefault="007A154A" w:rsidP="007A154A">
      <w:r>
        <w:t>Patient history / Presentation:</w:t>
      </w:r>
    </w:p>
    <w:p w14:paraId="36A772B7" w14:textId="77777777" w:rsidR="007A154A" w:rsidRDefault="007A154A" w:rsidP="007A154A"/>
    <w:p w14:paraId="2F422231" w14:textId="0F2918C2" w:rsidR="007A154A" w:rsidRDefault="007A154A" w:rsidP="007A154A">
      <w:r>
        <w:t xml:space="preserve">Question for this MDT:   </w:t>
      </w:r>
    </w:p>
    <w:p w14:paraId="071D89DB" w14:textId="77777777" w:rsidR="007A154A" w:rsidRDefault="007A154A" w:rsidP="007A154A"/>
    <w:p w14:paraId="194D8015" w14:textId="50E89EB6" w:rsidR="007A154A" w:rsidRDefault="007A154A" w:rsidP="007A154A">
      <w:r>
        <w:t>Radiology (Dates / Type):</w:t>
      </w:r>
      <w:r>
        <w:br/>
      </w:r>
      <w:r>
        <w:t>Please state whether this has been linked across</w:t>
      </w:r>
    </w:p>
    <w:p w14:paraId="59011D8D" w14:textId="77777777" w:rsidR="007A154A" w:rsidRDefault="007A154A" w:rsidP="007A154A"/>
    <w:p w14:paraId="78AA9E4A" w14:textId="133E52F4" w:rsidR="007A154A" w:rsidRDefault="007A154A" w:rsidP="007A154A">
      <w:r>
        <w:t xml:space="preserve">Surgical details: </w:t>
      </w:r>
    </w:p>
    <w:p w14:paraId="640AFF5A" w14:textId="1AD78BEF" w:rsidR="007A154A" w:rsidRDefault="007A154A" w:rsidP="007A154A">
      <w:r>
        <w:t>Pathology:</w:t>
      </w:r>
    </w:p>
    <w:p w14:paraId="338ACBB9" w14:textId="3D8778CC" w:rsidR="007A154A" w:rsidRDefault="007A154A" w:rsidP="007A154A">
      <w:r>
        <w:t>Previous radiotherapy:</w:t>
      </w:r>
    </w:p>
    <w:p w14:paraId="61B03C77" w14:textId="4C93A4E4" w:rsidR="007A154A" w:rsidRDefault="007A154A" w:rsidP="007A154A">
      <w:r>
        <w:t>Biochemistry:</w:t>
      </w:r>
    </w:p>
    <w:p w14:paraId="16A0B5CD" w14:textId="5729ADDF" w:rsidR="007A154A" w:rsidRDefault="007A154A" w:rsidP="007A154A">
      <w:r>
        <w:t>Visual fields:</w:t>
      </w:r>
    </w:p>
    <w:p w14:paraId="61716EE5" w14:textId="75002531" w:rsidR="007A154A" w:rsidRDefault="007A154A" w:rsidP="007A154A">
      <w:r>
        <w:t xml:space="preserve">MDT discussion and plan: </w:t>
      </w:r>
    </w:p>
    <w:p w14:paraId="5089E28A" w14:textId="219FB932" w:rsidR="007A154A" w:rsidRDefault="007A154A" w:rsidP="007A154A">
      <w:r>
        <w:t xml:space="preserve">Consultant: </w:t>
      </w:r>
    </w:p>
    <w:p w14:paraId="407A22AD" w14:textId="54C4A9EA" w:rsidR="007A154A" w:rsidRDefault="007A154A" w:rsidP="007A154A">
      <w:r>
        <w:t>Contact details:</w:t>
      </w:r>
    </w:p>
    <w:sectPr w:rsidR="007A154A" w:rsidSect="00B829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D735" w14:textId="77777777" w:rsidR="006D2710" w:rsidRDefault="006D2710" w:rsidP="002D538D">
      <w:pPr>
        <w:spacing w:after="0" w:line="240" w:lineRule="auto"/>
      </w:pPr>
      <w:r>
        <w:separator/>
      </w:r>
    </w:p>
  </w:endnote>
  <w:endnote w:type="continuationSeparator" w:id="0">
    <w:p w14:paraId="680C73AD" w14:textId="77777777" w:rsidR="006D2710" w:rsidRDefault="006D2710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5438" w14:textId="77777777" w:rsidR="007A154A" w:rsidRDefault="007A1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0C5B9" w14:textId="767DC5C7" w:rsidR="006414C5" w:rsidRDefault="00000000">
        <w:pPr>
          <w:pStyle w:val="Footer"/>
          <w:jc w:val="right"/>
        </w:pPr>
      </w:p>
    </w:sdtContent>
  </w:sdt>
  <w:p w14:paraId="7B7E09E5" w14:textId="2AC8DAC7" w:rsidR="006414C5" w:rsidRDefault="007A154A" w:rsidP="007A154A">
    <w:pPr>
      <w:pStyle w:val="Footer"/>
    </w:pPr>
    <w:r w:rsidRPr="007A154A">
      <w:t>Pituitary Multidisciplinary Team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51E1" w14:textId="77777777" w:rsidR="007A154A" w:rsidRDefault="007A1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17C2" w14:textId="77777777" w:rsidR="006D2710" w:rsidRDefault="006D2710" w:rsidP="002D538D">
      <w:pPr>
        <w:spacing w:after="0" w:line="240" w:lineRule="auto"/>
      </w:pPr>
      <w:r>
        <w:separator/>
      </w:r>
    </w:p>
  </w:footnote>
  <w:footnote w:type="continuationSeparator" w:id="0">
    <w:p w14:paraId="4BE78C4F" w14:textId="77777777" w:rsidR="006D2710" w:rsidRDefault="006D2710" w:rsidP="002D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35A" w14:textId="77777777" w:rsidR="007A154A" w:rsidRDefault="007A1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1E99" w14:textId="77777777" w:rsidR="007A154A" w:rsidRDefault="007A1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C7A3" w14:textId="77777777" w:rsidR="007A154A" w:rsidRDefault="007A1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2"/>
    <w:rsid w:val="000005A8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503A"/>
    <w:rsid w:val="00153571"/>
    <w:rsid w:val="001A476E"/>
    <w:rsid w:val="0021719E"/>
    <w:rsid w:val="00254BBA"/>
    <w:rsid w:val="0028526F"/>
    <w:rsid w:val="002A7522"/>
    <w:rsid w:val="002C00BA"/>
    <w:rsid w:val="002D538D"/>
    <w:rsid w:val="002E3979"/>
    <w:rsid w:val="002E4276"/>
    <w:rsid w:val="003060F8"/>
    <w:rsid w:val="0031245C"/>
    <w:rsid w:val="003328FA"/>
    <w:rsid w:val="00354754"/>
    <w:rsid w:val="00415084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B4A62"/>
    <w:rsid w:val="006C2566"/>
    <w:rsid w:val="006D2710"/>
    <w:rsid w:val="00706FC9"/>
    <w:rsid w:val="00723B03"/>
    <w:rsid w:val="00726F95"/>
    <w:rsid w:val="0074503C"/>
    <w:rsid w:val="007609DF"/>
    <w:rsid w:val="007845E1"/>
    <w:rsid w:val="007A154A"/>
    <w:rsid w:val="007D2F44"/>
    <w:rsid w:val="00811845"/>
    <w:rsid w:val="00816B16"/>
    <w:rsid w:val="00830EE4"/>
    <w:rsid w:val="008506BB"/>
    <w:rsid w:val="00851EC1"/>
    <w:rsid w:val="008B3516"/>
    <w:rsid w:val="008C6319"/>
    <w:rsid w:val="008D291B"/>
    <w:rsid w:val="008D4AC0"/>
    <w:rsid w:val="008E6D9C"/>
    <w:rsid w:val="008F1626"/>
    <w:rsid w:val="008F2C28"/>
    <w:rsid w:val="008F5AE4"/>
    <w:rsid w:val="00921F88"/>
    <w:rsid w:val="00923FC2"/>
    <w:rsid w:val="00927554"/>
    <w:rsid w:val="009413A0"/>
    <w:rsid w:val="009475C3"/>
    <w:rsid w:val="009C78A0"/>
    <w:rsid w:val="009F4F6B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12D93"/>
    <w:rsid w:val="00B211CB"/>
    <w:rsid w:val="00B25205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72579"/>
    <w:rsid w:val="00CD4CCA"/>
    <w:rsid w:val="00CE1118"/>
    <w:rsid w:val="00D736F6"/>
    <w:rsid w:val="00D762EF"/>
    <w:rsid w:val="00DB12BC"/>
    <w:rsid w:val="00DE110C"/>
    <w:rsid w:val="00E22A81"/>
    <w:rsid w:val="00E45BF4"/>
    <w:rsid w:val="00E56C36"/>
    <w:rsid w:val="00E60903"/>
    <w:rsid w:val="00EB0283"/>
    <w:rsid w:val="00F162B7"/>
    <w:rsid w:val="00F33E1D"/>
    <w:rsid w:val="00F521FC"/>
    <w:rsid w:val="00F6044F"/>
    <w:rsid w:val="00F67EC1"/>
    <w:rsid w:val="00F86D0D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AD11C5"/>
  <w15:docId w15:val="{991E53BB-DBDC-4EE8-9F25-6EA255A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t\Desktop\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C045382E0E449AEE29DC90F4F819D" ma:contentTypeVersion="6" ma:contentTypeDescription="Create a new document." ma:contentTypeScope="" ma:versionID="53b6054553966578480ede8bc8ed4d84">
  <xsd:schema xmlns:xsd="http://www.w3.org/2001/XMLSchema" xmlns:xs="http://www.w3.org/2001/XMLSchema" xmlns:p="http://schemas.microsoft.com/office/2006/metadata/properties" xmlns:ns2="a2e1e485-1059-4fb2-83c5-871348f2e7c5" targetNamespace="http://schemas.microsoft.com/office/2006/metadata/properties" ma:root="true" ma:fieldsID="dd64462e44aef1bde7b9ba9bba23638c" ns2:_="">
    <xsd:import namespace="a2e1e485-1059-4fb2-83c5-871348f2e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_x0020_Date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1e485-1059-4fb2-83c5-871348f2e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_x0020_Date" ma:index="11" ma:displayName="Review Date" ma:format="DateOnly" ma:internalName="Review_x0020_Dat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a2e1e485-1059-4fb2-83c5-871348f2e7c5">2024-07-24T23:00:00+00:00</Review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FA31A-4BB7-47C8-AD09-7BE67523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1e485-1059-4fb2-83c5-871348f2e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7C9401-97ED-46AA-84CE-BCE7A23A5E4E}">
  <ds:schemaRefs>
    <ds:schemaRef ds:uri="http://schemas.microsoft.com/office/2006/metadata/properties"/>
    <ds:schemaRef ds:uri="http://schemas.microsoft.com/office/infopath/2007/PartnerControls"/>
    <ds:schemaRef ds:uri="a2e1e485-1059-4fb2-83c5-871348f2e7c5"/>
  </ds:schemaRefs>
</ds:datastoreItem>
</file>

<file path=customXml/itemProps4.xml><?xml version="1.0" encoding="utf-8"?>
<ds:datastoreItem xmlns:ds="http://schemas.openxmlformats.org/officeDocument/2006/customXml" ds:itemID="{7670F32E-F8A5-43E0-A2B9-AB7BEDB7C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</Template>
  <TotalTime>4</TotalTime>
  <Pages>1</Pages>
  <Words>58</Words>
  <Characters>376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Pituitary Multidisciplinary Team Meeting</vt:lpstr>
    </vt:vector>
  </TitlesOfParts>
  <Company>NHS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Pituitary Multidisciplinary Team Meeting</dc:title>
  <dc:creator>Oxford University Hospitals</dc:creator>
  <cp:lastModifiedBy>Bonney, Frances (RTH) OUH</cp:lastModifiedBy>
  <cp:revision>3</cp:revision>
  <dcterms:created xsi:type="dcterms:W3CDTF">2025-11-28T17:20:00Z</dcterms:created>
  <dcterms:modified xsi:type="dcterms:W3CDTF">2025-11-28T17:23:00Z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0x01010032AC045382E0E449AEE29DC90F4F819D</vt:lpwstr>
  </property>
</Properties>
</file>